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496C37A0" w:rsidR="009A2FE8" w:rsidRPr="00001F09" w:rsidRDefault="00A5229A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PRIMARIA</w:t>
      </w:r>
      <w:r w:rsidR="00C876BB">
        <w:rPr>
          <w:rFonts w:ascii="Book Antiqua" w:hAnsi="Book Antiqua"/>
          <w:b/>
          <w:sz w:val="24"/>
          <w:szCs w:val="24"/>
        </w:rPr>
        <w:t xml:space="preserve"> 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5557DA6B" w:rsidR="00962CCE" w:rsidRDefault="0018134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713F2C" w:rsidRPr="00001F09">
        <w:rPr>
          <w:rFonts w:ascii="Book Antiqua" w:hAnsi="Book Antiqua"/>
          <w:sz w:val="24"/>
          <w:szCs w:val="24"/>
        </w:rPr>
        <w:t>i accettare</w:t>
      </w:r>
      <w:r w:rsidR="00703A01">
        <w:rPr>
          <w:rFonts w:ascii="Book Antiqua" w:hAnsi="Book Antiqua"/>
          <w:sz w:val="24"/>
          <w:szCs w:val="24"/>
        </w:rPr>
        <w:t xml:space="preserve"> /rinuncia</w:t>
      </w:r>
      <w:r>
        <w:rPr>
          <w:rFonts w:ascii="Book Antiqua" w:hAnsi="Book Antiqua"/>
          <w:sz w:val="24"/>
          <w:szCs w:val="24"/>
        </w:rPr>
        <w:t>re</w:t>
      </w:r>
      <w:r w:rsidR="00713F2C" w:rsidRPr="00001F09">
        <w:rPr>
          <w:rFonts w:ascii="Book Antiqua" w:hAnsi="Book Antiqua"/>
          <w:sz w:val="24"/>
          <w:szCs w:val="24"/>
        </w:rPr>
        <w:t xml:space="preserve">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>per il seguente insegname</w:t>
      </w:r>
      <w:r>
        <w:rPr>
          <w:rFonts w:ascii="Book Antiqua" w:hAnsi="Book Antiqua"/>
          <w:sz w:val="24"/>
          <w:szCs w:val="24"/>
        </w:rPr>
        <w:t>n</w:t>
      </w:r>
      <w:r w:rsidR="00A5229A">
        <w:rPr>
          <w:rFonts w:ascii="Book Antiqua" w:hAnsi="Book Antiqua"/>
          <w:sz w:val="24"/>
          <w:szCs w:val="24"/>
        </w:rPr>
        <w:t>to</w:t>
      </w:r>
      <w:r w:rsidR="00572447">
        <w:rPr>
          <w:rFonts w:ascii="Book Antiqua" w:hAnsi="Book Antiqua"/>
          <w:sz w:val="24"/>
          <w:szCs w:val="24"/>
        </w:rPr>
        <w:t>:</w:t>
      </w:r>
      <w:r w:rsidR="00A5229A">
        <w:rPr>
          <w:rFonts w:ascii="Book Antiqua" w:hAnsi="Book Antiqua"/>
          <w:sz w:val="24"/>
          <w:szCs w:val="24"/>
        </w:rPr>
        <w:t xml:space="preserve">  </w:t>
      </w:r>
    </w:p>
    <w:p w14:paraId="4A17B5B8" w14:textId="614CE9B5" w:rsidR="00F7135F" w:rsidRPr="00F7135F" w:rsidRDefault="00A5229A" w:rsidP="00F7135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PRIMARIA POSTO COMUNE</w:t>
      </w:r>
      <w:r w:rsidR="00400089">
        <w:rPr>
          <w:rFonts w:ascii="Book Antiqua" w:hAnsi="Book Antiqua"/>
          <w:sz w:val="24"/>
          <w:szCs w:val="24"/>
        </w:rPr>
        <w:t xml:space="preserve"> </w:t>
      </w:r>
    </w:p>
    <w:p w14:paraId="07A69874" w14:textId="77777777" w:rsidR="00F7135F" w:rsidRPr="00F7135F" w:rsidRDefault="00F7135F" w:rsidP="00F7135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F7135F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248"/>
        <w:gridCol w:w="2316"/>
        <w:gridCol w:w="2271"/>
      </w:tblGrid>
      <w:tr w:rsidR="00F7135F" w14:paraId="4C4F6810" w14:textId="77777777" w:rsidTr="008C5073">
        <w:trPr>
          <w:jc w:val="center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1D335BB5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ordine di preferenza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651DFC2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Codice scuola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14:paraId="1E01E760" w14:textId="54111B76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</w:t>
            </w:r>
            <w:r w:rsidR="00E40598">
              <w:rPr>
                <w:rFonts w:ascii="Book Antiqua" w:hAnsi="Book Antiqua"/>
                <w:sz w:val="24"/>
                <w:szCs w:val="24"/>
              </w:rPr>
              <w:t xml:space="preserve">enominazione </w:t>
            </w:r>
            <w:r>
              <w:rPr>
                <w:rFonts w:ascii="Book Antiqua" w:hAnsi="Book Antiqua"/>
                <w:sz w:val="24"/>
                <w:szCs w:val="24"/>
              </w:rPr>
              <w:t>scuola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A1615CE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Comune </w:t>
            </w:r>
          </w:p>
        </w:tc>
      </w:tr>
      <w:tr w:rsidR="00F7135F" w14:paraId="75F53433" w14:textId="77777777" w:rsidTr="008C5073">
        <w:trPr>
          <w:jc w:val="center"/>
        </w:trPr>
        <w:tc>
          <w:tcPr>
            <w:tcW w:w="2300" w:type="dxa"/>
            <w:vAlign w:val="center"/>
          </w:tcPr>
          <w:p w14:paraId="1D57FAB1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33919B6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509C4AE9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6F2A6C9" w14:textId="77777777" w:rsidR="00F7135F" w:rsidRDefault="00F7135F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3833" w14:paraId="07230DE0" w14:textId="77777777" w:rsidTr="008C5073">
        <w:trPr>
          <w:jc w:val="center"/>
        </w:trPr>
        <w:tc>
          <w:tcPr>
            <w:tcW w:w="2300" w:type="dxa"/>
            <w:vAlign w:val="center"/>
          </w:tcPr>
          <w:p w14:paraId="62DD7592" w14:textId="77777777" w:rsidR="00943833" w:rsidRDefault="00943833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64F45906" w14:textId="77777777" w:rsidR="00943833" w:rsidRDefault="00943833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0D08261B" w14:textId="77777777" w:rsidR="00943833" w:rsidRDefault="00943833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CAA9501" w14:textId="77777777" w:rsidR="00943833" w:rsidRDefault="00943833" w:rsidP="008C5073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A8BDDF3" w14:textId="77777777" w:rsidR="00F7135F" w:rsidRPr="00F7135F" w:rsidRDefault="00F7135F" w:rsidP="00F7135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sectPr w:rsidR="002F56E1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2E67" w14:textId="77777777" w:rsidR="000B41B6" w:rsidRDefault="000B41B6" w:rsidP="004B72B2">
      <w:pPr>
        <w:spacing w:after="0" w:line="240" w:lineRule="auto"/>
      </w:pPr>
      <w:r>
        <w:separator/>
      </w:r>
    </w:p>
  </w:endnote>
  <w:endnote w:type="continuationSeparator" w:id="0">
    <w:p w14:paraId="75296D56" w14:textId="77777777" w:rsidR="000B41B6" w:rsidRDefault="000B41B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6EEB" w14:textId="77777777" w:rsidR="000B41B6" w:rsidRDefault="000B41B6" w:rsidP="004B72B2">
      <w:pPr>
        <w:spacing w:after="0" w:line="240" w:lineRule="auto"/>
      </w:pPr>
      <w:r>
        <w:separator/>
      </w:r>
    </w:p>
  </w:footnote>
  <w:footnote w:type="continuationSeparator" w:id="0">
    <w:p w14:paraId="39740980" w14:textId="77777777" w:rsidR="000B41B6" w:rsidRDefault="000B41B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8040A91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3B32"/>
    <w:multiLevelType w:val="hybridMultilevel"/>
    <w:tmpl w:val="E514ED26"/>
    <w:lvl w:ilvl="0" w:tplc="118EEC96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B41B6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134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089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E0BAF"/>
    <w:rsid w:val="004E6918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03A01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43833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598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B4A97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35F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2021-08-09T08:46:00Z</dcterms:created>
  <dcterms:modified xsi:type="dcterms:W3CDTF">2021-08-09T08:46:00Z</dcterms:modified>
</cp:coreProperties>
</file>