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D390B" w14:textId="417AE78F" w:rsidR="00C876BB" w:rsidRDefault="00692B66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</w:rPr>
        <w:t>MODELLO DI ACCETTAZIONE DI NOMINA A TEMPO INDETERMINATO</w:t>
      </w:r>
    </w:p>
    <w:p w14:paraId="25176C67" w14:textId="73625F98" w:rsidR="009A2FE8" w:rsidRPr="00001F09" w:rsidRDefault="00C876BB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CONCORS</w:t>
      </w:r>
      <w:r w:rsidR="00536DFC">
        <w:rPr>
          <w:rFonts w:ascii="Book Antiqua" w:hAnsi="Book Antiqua"/>
          <w:b/>
          <w:sz w:val="24"/>
          <w:szCs w:val="24"/>
        </w:rPr>
        <w:t xml:space="preserve">O - </w:t>
      </w:r>
      <w:r w:rsidR="00536DFC" w:rsidRPr="008B7DC4">
        <w:rPr>
          <w:rFonts w:ascii="Book Antiqua" w:hAnsi="Book Antiqua"/>
          <w:b/>
          <w:sz w:val="24"/>
          <w:szCs w:val="24"/>
          <w:u w:val="single"/>
        </w:rPr>
        <w:t>CDC A0</w:t>
      </w:r>
      <w:r w:rsidR="0033292A">
        <w:rPr>
          <w:rFonts w:ascii="Book Antiqua" w:hAnsi="Book Antiqua"/>
          <w:b/>
          <w:sz w:val="24"/>
          <w:szCs w:val="24"/>
          <w:u w:val="single"/>
        </w:rPr>
        <w:t>28</w:t>
      </w:r>
      <w:r w:rsidR="00536DFC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– 2021/22</w:t>
      </w:r>
    </w:p>
    <w:p w14:paraId="0EA66FFB" w14:textId="77777777" w:rsidR="00E9338C" w:rsidRPr="00001F09" w:rsidRDefault="00E9338C" w:rsidP="00001F09">
      <w:pPr>
        <w:autoSpaceDE w:val="0"/>
        <w:autoSpaceDN w:val="0"/>
        <w:adjustRightInd w:val="0"/>
        <w:spacing w:after="0" w:line="360" w:lineRule="auto"/>
        <w:jc w:val="right"/>
        <w:rPr>
          <w:rFonts w:ascii="Book Antiqua" w:hAnsi="Book Antiqua"/>
          <w:sz w:val="24"/>
          <w:szCs w:val="24"/>
        </w:rPr>
      </w:pPr>
    </w:p>
    <w:p w14:paraId="2222AB61" w14:textId="0A3CEC94" w:rsidR="00692B66" w:rsidRPr="00001F09" w:rsidRDefault="008F1A5C" w:rsidP="00001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sottoscritto/a</w:t>
      </w:r>
      <w:r w:rsidR="00692B66" w:rsidRPr="00001F09">
        <w:rPr>
          <w:rFonts w:ascii="Book Antiqua" w:hAnsi="Book Antiqua"/>
          <w:sz w:val="24"/>
          <w:szCs w:val="24"/>
        </w:rPr>
        <w:t xml:space="preserve"> _______________________________________ nat</w:t>
      </w:r>
      <w:r>
        <w:rPr>
          <w:rFonts w:ascii="Book Antiqua" w:hAnsi="Book Antiqua"/>
          <w:sz w:val="24"/>
          <w:szCs w:val="24"/>
        </w:rPr>
        <w:t>o/</w:t>
      </w:r>
      <w:r w:rsidR="00692B66" w:rsidRPr="00001F09">
        <w:rPr>
          <w:rFonts w:ascii="Book Antiqua" w:hAnsi="Book Antiqua"/>
          <w:sz w:val="24"/>
          <w:szCs w:val="24"/>
        </w:rPr>
        <w:t>a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="00692B66"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r w:rsidR="00692B66" w:rsidRPr="00001F09">
        <w:rPr>
          <w:rFonts w:ascii="Book Antiqua" w:hAnsi="Book Antiqua"/>
          <w:sz w:val="24"/>
          <w:szCs w:val="24"/>
        </w:rPr>
        <w:t xml:space="preserve">Prov. di </w:t>
      </w:r>
      <w:proofErr w:type="gramStart"/>
      <w:r w:rsidR="00692B66" w:rsidRPr="00001F09">
        <w:rPr>
          <w:rFonts w:ascii="Book Antiqua" w:hAnsi="Book Antiqua"/>
          <w:sz w:val="24"/>
          <w:szCs w:val="24"/>
        </w:rPr>
        <w:t>( _</w:t>
      </w:r>
      <w:proofErr w:type="gramEnd"/>
      <w:r w:rsidR="00692B66" w:rsidRPr="00001F09">
        <w:rPr>
          <w:rFonts w:ascii="Book Antiqua" w:hAnsi="Book Antiqua"/>
          <w:sz w:val="24"/>
          <w:szCs w:val="24"/>
        </w:rPr>
        <w:t xml:space="preserve">__ ), </w:t>
      </w:r>
      <w:r w:rsidR="00C876BB">
        <w:rPr>
          <w:rFonts w:ascii="Book Antiqua" w:hAnsi="Book Antiqua"/>
          <w:sz w:val="24"/>
          <w:szCs w:val="24"/>
        </w:rPr>
        <w:t>convocato</w:t>
      </w:r>
      <w:r>
        <w:rPr>
          <w:rFonts w:ascii="Book Antiqua" w:hAnsi="Book Antiqua"/>
          <w:sz w:val="24"/>
          <w:szCs w:val="24"/>
        </w:rPr>
        <w:t>/a quale destinatario/a</w:t>
      </w:r>
      <w:r w:rsidR="00962CCE" w:rsidRPr="00001F09">
        <w:rPr>
          <w:rFonts w:ascii="Book Antiqua" w:hAnsi="Book Antiqua"/>
          <w:sz w:val="24"/>
          <w:szCs w:val="24"/>
        </w:rPr>
        <w:t xml:space="preserve"> di </w:t>
      </w:r>
      <w:r w:rsidR="00C876BB">
        <w:rPr>
          <w:rFonts w:ascii="Book Antiqua" w:hAnsi="Book Antiqua"/>
          <w:sz w:val="24"/>
          <w:szCs w:val="24"/>
        </w:rPr>
        <w:t xml:space="preserve">proposta di </w:t>
      </w:r>
      <w:r w:rsidR="00962CCE" w:rsidRPr="00001F09">
        <w:rPr>
          <w:rFonts w:ascii="Book Antiqua" w:hAnsi="Book Antiqua"/>
          <w:sz w:val="24"/>
          <w:szCs w:val="24"/>
        </w:rPr>
        <w:t>assunzione a tempo indeterminato</w:t>
      </w:r>
    </w:p>
    <w:p w14:paraId="27156EBF" w14:textId="77777777" w:rsidR="00713F2C" w:rsidRPr="00001F09" w:rsidRDefault="00713F2C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 w:rsidRPr="00001F09">
        <w:rPr>
          <w:rFonts w:ascii="Book Antiqua" w:hAnsi="Book Antiqua"/>
          <w:b/>
          <w:caps/>
          <w:sz w:val="24"/>
          <w:szCs w:val="24"/>
        </w:rPr>
        <w:t>dichiaro</w:t>
      </w:r>
    </w:p>
    <w:p w14:paraId="7C466C4D" w14:textId="361FA370" w:rsidR="00962CCE" w:rsidRDefault="00713F2C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Di accettare la proposta di nomina a tempo indeterminato</w:t>
      </w:r>
      <w:r w:rsidR="008F1A5C">
        <w:rPr>
          <w:rFonts w:ascii="Book Antiqua" w:hAnsi="Book Antiqua"/>
          <w:sz w:val="24"/>
          <w:szCs w:val="24"/>
        </w:rPr>
        <w:t xml:space="preserve"> nella seguente classe di concorso</w:t>
      </w:r>
      <w:r w:rsidR="00572447">
        <w:rPr>
          <w:rFonts w:ascii="Book Antiqua" w:hAnsi="Book Antiqua"/>
          <w:sz w:val="24"/>
          <w:szCs w:val="24"/>
        </w:rPr>
        <w:t>:</w:t>
      </w:r>
      <w:r w:rsidR="00536DFC">
        <w:rPr>
          <w:rFonts w:ascii="Book Antiqua" w:hAnsi="Book Antiqua"/>
          <w:sz w:val="24"/>
          <w:szCs w:val="24"/>
        </w:rPr>
        <w:t xml:space="preserve"> </w:t>
      </w:r>
      <w:r w:rsidR="00536DFC" w:rsidRPr="00536DFC">
        <w:rPr>
          <w:rFonts w:ascii="Book Antiqua" w:hAnsi="Book Antiqua"/>
          <w:b/>
          <w:bCs/>
          <w:sz w:val="24"/>
          <w:szCs w:val="24"/>
        </w:rPr>
        <w:t>A0</w:t>
      </w:r>
      <w:r w:rsidR="0033292A">
        <w:rPr>
          <w:rFonts w:ascii="Book Antiqua" w:hAnsi="Book Antiqua"/>
          <w:b/>
          <w:bCs/>
          <w:sz w:val="24"/>
          <w:szCs w:val="24"/>
        </w:rPr>
        <w:t>28</w:t>
      </w:r>
    </w:p>
    <w:p w14:paraId="4C9B0D8C" w14:textId="1010A8CD" w:rsidR="004002BD" w:rsidRPr="00536DFC" w:rsidRDefault="004002BD" w:rsidP="00536DF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536DFC">
        <w:rPr>
          <w:rFonts w:ascii="Book Antiqua" w:hAnsi="Book Antiqua"/>
          <w:sz w:val="24"/>
          <w:szCs w:val="24"/>
        </w:rPr>
        <w:t>Provincia di:</w:t>
      </w:r>
      <w:r w:rsidR="00536DFC" w:rsidRPr="00536DFC">
        <w:rPr>
          <w:rFonts w:ascii="Book Antiqua" w:hAnsi="Book Antiqua"/>
          <w:sz w:val="24"/>
          <w:szCs w:val="24"/>
        </w:rPr>
        <w:t xml:space="preserve"> </w:t>
      </w:r>
      <w:r w:rsidRPr="00536DFC">
        <w:rPr>
          <w:rFonts w:ascii="Book Antiqua" w:hAnsi="Book Antiqua"/>
          <w:sz w:val="24"/>
          <w:szCs w:val="24"/>
        </w:rPr>
        <w:t>Potenza</w:t>
      </w:r>
    </w:p>
    <w:p w14:paraId="50AC9641" w14:textId="77777777" w:rsidR="004002BD" w:rsidRDefault="004002BD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Di individuare di seguito l’ordine di preferenza delle sedi disponibili:</w:t>
      </w:r>
    </w:p>
    <w:p w14:paraId="080D1E26" w14:textId="4A276AE1" w:rsidR="004002BD" w:rsidRDefault="008F1A5C" w:rsidP="008F1A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PZ –</w:t>
      </w:r>
      <w:r w:rsidRPr="00001F09">
        <w:rPr>
          <w:rFonts w:ascii="Book Antiqua" w:hAnsi="Book Antiqua"/>
          <w:sz w:val="24"/>
          <w:szCs w:val="24"/>
        </w:rPr>
        <w:t xml:space="preserve"> </w:t>
      </w:r>
      <w:r w:rsidR="0033292A">
        <w:rPr>
          <w:rFonts w:ascii="Book Antiqua" w:eastAsiaTheme="minorHAnsi" w:hAnsi="Book Antiqua"/>
          <w:b/>
          <w:bCs/>
          <w:sz w:val="24"/>
          <w:szCs w:val="24"/>
          <w:lang w:eastAsia="en-US"/>
        </w:rPr>
        <w:t>IC “LENTINI” LAURIA</w:t>
      </w:r>
      <w:r w:rsidR="00536DFC">
        <w:rPr>
          <w:rFonts w:ascii="Book Antiqua" w:eastAsiaTheme="minorHAnsi" w:hAnsi="Book Antiqua"/>
          <w:b/>
          <w:bCs/>
          <w:sz w:val="24"/>
          <w:szCs w:val="24"/>
          <w:lang w:eastAsia="en-US"/>
        </w:rPr>
        <w:t xml:space="preserve"> </w:t>
      </w:r>
      <w:r w:rsidRPr="00001F09">
        <w:rPr>
          <w:rFonts w:ascii="Book Antiqua" w:hAnsi="Book Antiqua"/>
          <w:sz w:val="24"/>
          <w:szCs w:val="24"/>
        </w:rPr>
        <w:t>[___]</w:t>
      </w:r>
    </w:p>
    <w:p w14:paraId="747FC2B1" w14:textId="0D027508" w:rsidR="008F1A5C" w:rsidRPr="00536DFC" w:rsidRDefault="008F1A5C" w:rsidP="00536DF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PZ –</w:t>
      </w:r>
      <w:r w:rsidR="00536DFC" w:rsidRPr="00536DFC">
        <w:rPr>
          <w:rFonts w:ascii="Book Antiqua" w:eastAsiaTheme="minorHAnsi" w:hAnsi="Book Antiqua"/>
          <w:b/>
          <w:bCs/>
          <w:sz w:val="24"/>
          <w:szCs w:val="24"/>
          <w:lang w:eastAsia="en-US"/>
        </w:rPr>
        <w:t xml:space="preserve"> </w:t>
      </w:r>
      <w:r w:rsidR="00536DFC" w:rsidRPr="0022740E">
        <w:rPr>
          <w:rFonts w:ascii="Book Antiqua" w:eastAsiaTheme="minorHAnsi" w:hAnsi="Book Antiqua"/>
          <w:b/>
          <w:bCs/>
          <w:sz w:val="24"/>
          <w:szCs w:val="24"/>
          <w:lang w:eastAsia="en-US"/>
        </w:rPr>
        <w:t>I</w:t>
      </w:r>
      <w:r w:rsidR="0033292A">
        <w:rPr>
          <w:rFonts w:ascii="Book Antiqua" w:eastAsiaTheme="minorHAnsi" w:hAnsi="Book Antiqua"/>
          <w:b/>
          <w:bCs/>
          <w:sz w:val="24"/>
          <w:szCs w:val="24"/>
          <w:lang w:eastAsia="en-US"/>
        </w:rPr>
        <w:t>C MARATEA</w:t>
      </w:r>
      <w:r w:rsidRPr="00001F09">
        <w:rPr>
          <w:rFonts w:ascii="Book Antiqua" w:hAnsi="Book Antiqua"/>
          <w:sz w:val="24"/>
          <w:szCs w:val="24"/>
        </w:rPr>
        <w:t xml:space="preserve"> [___]</w:t>
      </w:r>
    </w:p>
    <w:p w14:paraId="645CEE5E" w14:textId="77777777" w:rsidR="008F1A5C" w:rsidRPr="008F1A5C" w:rsidRDefault="008F1A5C" w:rsidP="008F1A5C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(indicare le sedi in ordine di preferenza)</w:t>
      </w:r>
    </w:p>
    <w:p w14:paraId="5C3185E8" w14:textId="77777777" w:rsidR="004002BD" w:rsidRPr="008F1A5C" w:rsidRDefault="002F56E1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8F1A5C">
        <w:rPr>
          <w:rFonts w:ascii="Book Antiqua" w:hAnsi="Book Antiqua"/>
          <w:sz w:val="24"/>
          <w:szCs w:val="24"/>
        </w:rPr>
        <w:t xml:space="preserve">Di allegare fotocopia del documento di riconoscimento </w:t>
      </w:r>
      <w:r w:rsidR="004908C1" w:rsidRPr="008F1A5C">
        <w:rPr>
          <w:rFonts w:ascii="Book Antiqua" w:hAnsi="Book Antiqua"/>
          <w:sz w:val="24"/>
          <w:szCs w:val="24"/>
        </w:rPr>
        <w:t>in corso di validità.</w:t>
      </w:r>
    </w:p>
    <w:p w14:paraId="5F39E8E0" w14:textId="77777777" w:rsidR="00DD18B6" w:rsidRDefault="00DD18B6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72EAF57D" w14:textId="453361C0" w:rsid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14:paraId="3AD89EF1" w14:textId="77777777" w:rsidR="002F56E1" w:rsidRPr="00001F09" w:rsidRDefault="008F1A5C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</w:t>
      </w:r>
      <w:r w:rsidR="002F56E1" w:rsidRPr="00001F09">
        <w:rPr>
          <w:rFonts w:ascii="Book Antiqua" w:hAnsi="Book Antiqua"/>
          <w:sz w:val="24"/>
          <w:szCs w:val="24"/>
        </w:rPr>
        <w:t>, __/__/____</w:t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  <w:t>Firma del dichiarante</w:t>
      </w:r>
    </w:p>
    <w:p w14:paraId="1D7F7848" w14:textId="77777777" w:rsidR="0033292A" w:rsidRDefault="0033292A" w:rsidP="00001F09">
      <w:pP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427AA050" w14:textId="76A7C6B8" w:rsidR="002F56E1" w:rsidRPr="00001F09" w:rsidRDefault="002F56E1" w:rsidP="00001F09">
      <w:pPr>
        <w:spacing w:line="360" w:lineRule="auto"/>
        <w:jc w:val="both"/>
        <w:rPr>
          <w:rStyle w:val="Collegamentoipertestuale"/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NB</w:t>
      </w:r>
      <w:r w:rsidRPr="00001F09"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allegato ed inviato </w:t>
      </w:r>
      <w:r w:rsidRPr="00001F09">
        <w:rPr>
          <w:rFonts w:ascii="Book Antiqua" w:hAnsi="Book Antiqua"/>
          <w:sz w:val="24"/>
          <w:szCs w:val="24"/>
          <w:u w:val="single"/>
        </w:rPr>
        <w:t>esclusivamente per via telematica</w:t>
      </w:r>
      <w:r w:rsidRPr="00001F09">
        <w:rPr>
          <w:rFonts w:ascii="Book Antiqua" w:hAnsi="Book Antiqua"/>
          <w:sz w:val="24"/>
          <w:szCs w:val="24"/>
        </w:rPr>
        <w:t xml:space="preserve"> all’indirizzo PEC </w:t>
      </w:r>
      <w:hyperlink r:id="rId7" w:history="1">
        <w:r w:rsidRPr="00001F09"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 w:rsidR="008F1A5C">
        <w:t xml:space="preserve"> </w:t>
      </w:r>
      <w:r w:rsidR="008F1A5C" w:rsidRPr="005506C8">
        <w:rPr>
          <w:rFonts w:ascii="Book Antiqua" w:hAnsi="Book Antiqua"/>
          <w:sz w:val="24"/>
          <w:szCs w:val="24"/>
        </w:rPr>
        <w:t>oppure</w:t>
      </w:r>
      <w:r w:rsidR="008F1A5C">
        <w:t xml:space="preserve"> </w:t>
      </w:r>
      <w:hyperlink r:id="rId8" w:history="1">
        <w:r w:rsidR="008F1A5C" w:rsidRPr="008F1A5C"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  <w:r w:rsidR="008F1A5C">
        <w:t xml:space="preserve"> </w:t>
      </w:r>
    </w:p>
    <w:p w14:paraId="7564EC42" w14:textId="77777777" w:rsidR="008F1A5C" w:rsidRDefault="008F1A5C" w:rsidP="00001F09">
      <w:pP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006F1027" w14:textId="77777777" w:rsidR="006677DC" w:rsidRPr="00001F09" w:rsidRDefault="006677DC" w:rsidP="00001F09">
      <w:pPr>
        <w:spacing w:line="360" w:lineRule="auto"/>
        <w:rPr>
          <w:rFonts w:ascii="Book Antiqua" w:hAnsi="Book Antiqua"/>
          <w:sz w:val="24"/>
          <w:szCs w:val="24"/>
        </w:rPr>
      </w:pPr>
    </w:p>
    <w:sectPr w:rsidR="006677DC" w:rsidRPr="00001F09" w:rsidSect="00E620D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91806" w14:textId="77777777" w:rsidR="00104371" w:rsidRDefault="00104371" w:rsidP="004B72B2">
      <w:pPr>
        <w:spacing w:after="0" w:line="240" w:lineRule="auto"/>
      </w:pPr>
      <w:r>
        <w:separator/>
      </w:r>
    </w:p>
  </w:endnote>
  <w:endnote w:type="continuationSeparator" w:id="0">
    <w:p w14:paraId="2D2FE70D" w14:textId="77777777" w:rsidR="00104371" w:rsidRDefault="00104371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11339" w14:textId="77777777"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2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fldSimple w:instr="NUMPAGES  \* Arabic  \* MERGEFORMAT">
      <w:r w:rsidR="00572447" w:rsidRPr="00572447">
        <w:rPr>
          <w:rFonts w:ascii="Book Antiqua" w:hAnsi="Book Antiqua"/>
          <w:b/>
          <w:noProof/>
          <w:sz w:val="20"/>
          <w:szCs w:val="20"/>
        </w:rPr>
        <w:t>2</w:t>
      </w:r>
    </w:fldSimple>
  </w:p>
  <w:p w14:paraId="36DB7A4D" w14:textId="77777777"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1CEFBAE9" w14:textId="77777777"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3E23571" w14:textId="77777777"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FEB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1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fldSimple w:instr="NUMPAGES  \* Arabic  \* MERGEFORMAT">
      <w:r w:rsidR="00572447" w:rsidRPr="00572447">
        <w:rPr>
          <w:rFonts w:ascii="Book Antiqua" w:hAnsi="Book Antiqua"/>
          <w:b/>
          <w:noProof/>
          <w:sz w:val="20"/>
          <w:szCs w:val="20"/>
        </w:rPr>
        <w:t>2</w:t>
      </w:r>
    </w:fldSimple>
  </w:p>
  <w:p w14:paraId="51ACF1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72BC23F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6BD725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  <w:p w14:paraId="1CD8F7FC" w14:textId="77777777" w:rsidR="00CB65D0" w:rsidRPr="003C676F" w:rsidRDefault="00CB65D0" w:rsidP="003C67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265ED" w14:textId="77777777" w:rsidR="00104371" w:rsidRDefault="00104371" w:rsidP="004B72B2">
      <w:pPr>
        <w:spacing w:after="0" w:line="240" w:lineRule="auto"/>
      </w:pPr>
      <w:r>
        <w:separator/>
      </w:r>
    </w:p>
  </w:footnote>
  <w:footnote w:type="continuationSeparator" w:id="0">
    <w:p w14:paraId="127D50C8" w14:textId="77777777" w:rsidR="00104371" w:rsidRDefault="00104371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C72AC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</w:t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proofErr w:type="gramStart"/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proofErr w:type="gramEnd"/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5267E7EE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6256DC52" wp14:editId="394F2A9A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B9674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2D22369B" wp14:editId="149597ED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E7A29B" w14:textId="77777777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14:paraId="4F55CC34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2987D410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5ADF363D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2215F7"/>
    <w:multiLevelType w:val="hybridMultilevel"/>
    <w:tmpl w:val="2F7ACA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D0"/>
    <w:rsid w:val="0000096A"/>
    <w:rsid w:val="00001F09"/>
    <w:rsid w:val="000054D1"/>
    <w:rsid w:val="00011B59"/>
    <w:rsid w:val="00030294"/>
    <w:rsid w:val="00062647"/>
    <w:rsid w:val="000650CC"/>
    <w:rsid w:val="00084A33"/>
    <w:rsid w:val="00090905"/>
    <w:rsid w:val="000A4821"/>
    <w:rsid w:val="000B0692"/>
    <w:rsid w:val="000B1FEF"/>
    <w:rsid w:val="000C1DB7"/>
    <w:rsid w:val="000C24B8"/>
    <w:rsid w:val="000C4914"/>
    <w:rsid w:val="000D13A6"/>
    <w:rsid w:val="000D7EB2"/>
    <w:rsid w:val="000E2CE2"/>
    <w:rsid w:val="000F449E"/>
    <w:rsid w:val="000F72A0"/>
    <w:rsid w:val="00100C4E"/>
    <w:rsid w:val="00104371"/>
    <w:rsid w:val="00107B05"/>
    <w:rsid w:val="00113954"/>
    <w:rsid w:val="00121084"/>
    <w:rsid w:val="00126F74"/>
    <w:rsid w:val="00131783"/>
    <w:rsid w:val="001357D3"/>
    <w:rsid w:val="00136A73"/>
    <w:rsid w:val="00143D34"/>
    <w:rsid w:val="00162853"/>
    <w:rsid w:val="00162DDE"/>
    <w:rsid w:val="00171BBC"/>
    <w:rsid w:val="001854D4"/>
    <w:rsid w:val="00196F43"/>
    <w:rsid w:val="001A31DD"/>
    <w:rsid w:val="001B37BA"/>
    <w:rsid w:val="001C5F5E"/>
    <w:rsid w:val="001E0850"/>
    <w:rsid w:val="001E0A7D"/>
    <w:rsid w:val="001E26DC"/>
    <w:rsid w:val="001F026C"/>
    <w:rsid w:val="001F3F1F"/>
    <w:rsid w:val="00201C2D"/>
    <w:rsid w:val="00207591"/>
    <w:rsid w:val="00207613"/>
    <w:rsid w:val="002170DC"/>
    <w:rsid w:val="00223351"/>
    <w:rsid w:val="0022646A"/>
    <w:rsid w:val="00251CE4"/>
    <w:rsid w:val="002627D5"/>
    <w:rsid w:val="0026504A"/>
    <w:rsid w:val="00267895"/>
    <w:rsid w:val="00267A0E"/>
    <w:rsid w:val="0028159C"/>
    <w:rsid w:val="0029128A"/>
    <w:rsid w:val="0029607A"/>
    <w:rsid w:val="002B712F"/>
    <w:rsid w:val="002D10D6"/>
    <w:rsid w:val="002D72CF"/>
    <w:rsid w:val="002E1028"/>
    <w:rsid w:val="002E3B9C"/>
    <w:rsid w:val="002F56E1"/>
    <w:rsid w:val="002F6006"/>
    <w:rsid w:val="003049F0"/>
    <w:rsid w:val="003223F9"/>
    <w:rsid w:val="0033292A"/>
    <w:rsid w:val="00337994"/>
    <w:rsid w:val="00346AAE"/>
    <w:rsid w:val="00347A90"/>
    <w:rsid w:val="00356F84"/>
    <w:rsid w:val="003608E9"/>
    <w:rsid w:val="00361B85"/>
    <w:rsid w:val="00362CA5"/>
    <w:rsid w:val="00362E8F"/>
    <w:rsid w:val="00363E4D"/>
    <w:rsid w:val="00372B94"/>
    <w:rsid w:val="0039634B"/>
    <w:rsid w:val="003A267D"/>
    <w:rsid w:val="003A69FB"/>
    <w:rsid w:val="003A6E86"/>
    <w:rsid w:val="003B341E"/>
    <w:rsid w:val="003B4075"/>
    <w:rsid w:val="003B68E1"/>
    <w:rsid w:val="003C07FF"/>
    <w:rsid w:val="003C08A1"/>
    <w:rsid w:val="003C676F"/>
    <w:rsid w:val="003D4450"/>
    <w:rsid w:val="003E3202"/>
    <w:rsid w:val="003F5CD2"/>
    <w:rsid w:val="004002BD"/>
    <w:rsid w:val="004028C9"/>
    <w:rsid w:val="004038E1"/>
    <w:rsid w:val="0040561A"/>
    <w:rsid w:val="004106F4"/>
    <w:rsid w:val="0042486D"/>
    <w:rsid w:val="00443474"/>
    <w:rsid w:val="00446A38"/>
    <w:rsid w:val="0045326C"/>
    <w:rsid w:val="00461D2A"/>
    <w:rsid w:val="004870FC"/>
    <w:rsid w:val="004908C1"/>
    <w:rsid w:val="00490A05"/>
    <w:rsid w:val="00490ABF"/>
    <w:rsid w:val="00492AD3"/>
    <w:rsid w:val="004957C9"/>
    <w:rsid w:val="004B702C"/>
    <w:rsid w:val="004B72B2"/>
    <w:rsid w:val="004C753E"/>
    <w:rsid w:val="004D04FE"/>
    <w:rsid w:val="004D5990"/>
    <w:rsid w:val="004F4E27"/>
    <w:rsid w:val="004F626E"/>
    <w:rsid w:val="005277C4"/>
    <w:rsid w:val="00532A26"/>
    <w:rsid w:val="00536DFC"/>
    <w:rsid w:val="00537B69"/>
    <w:rsid w:val="005444BA"/>
    <w:rsid w:val="005506C8"/>
    <w:rsid w:val="00552C85"/>
    <w:rsid w:val="0055352B"/>
    <w:rsid w:val="005602D6"/>
    <w:rsid w:val="0056267C"/>
    <w:rsid w:val="00570D4E"/>
    <w:rsid w:val="00570DF1"/>
    <w:rsid w:val="00571C67"/>
    <w:rsid w:val="00572447"/>
    <w:rsid w:val="00574931"/>
    <w:rsid w:val="0059579D"/>
    <w:rsid w:val="005A01D7"/>
    <w:rsid w:val="005A68BC"/>
    <w:rsid w:val="005A6CC3"/>
    <w:rsid w:val="005B56EE"/>
    <w:rsid w:val="005C1301"/>
    <w:rsid w:val="005C2518"/>
    <w:rsid w:val="005E3491"/>
    <w:rsid w:val="005E55FC"/>
    <w:rsid w:val="005E71E6"/>
    <w:rsid w:val="00601465"/>
    <w:rsid w:val="00602368"/>
    <w:rsid w:val="00610CDB"/>
    <w:rsid w:val="00626BC4"/>
    <w:rsid w:val="0063773A"/>
    <w:rsid w:val="00637E0E"/>
    <w:rsid w:val="00640E9C"/>
    <w:rsid w:val="006434B0"/>
    <w:rsid w:val="0065217A"/>
    <w:rsid w:val="006530F8"/>
    <w:rsid w:val="00656F17"/>
    <w:rsid w:val="006677DC"/>
    <w:rsid w:val="00671C39"/>
    <w:rsid w:val="006721ED"/>
    <w:rsid w:val="00674262"/>
    <w:rsid w:val="00691DD3"/>
    <w:rsid w:val="00692B66"/>
    <w:rsid w:val="0069321A"/>
    <w:rsid w:val="006A7233"/>
    <w:rsid w:val="006B0610"/>
    <w:rsid w:val="006C3B17"/>
    <w:rsid w:val="006C7803"/>
    <w:rsid w:val="006D3669"/>
    <w:rsid w:val="006E1160"/>
    <w:rsid w:val="006E27EA"/>
    <w:rsid w:val="006E5A08"/>
    <w:rsid w:val="006E7B55"/>
    <w:rsid w:val="006F3C56"/>
    <w:rsid w:val="006F7B43"/>
    <w:rsid w:val="00702372"/>
    <w:rsid w:val="00713F2C"/>
    <w:rsid w:val="007157CD"/>
    <w:rsid w:val="00716BF4"/>
    <w:rsid w:val="00736C77"/>
    <w:rsid w:val="00740CD0"/>
    <w:rsid w:val="00746493"/>
    <w:rsid w:val="00754B76"/>
    <w:rsid w:val="0076167B"/>
    <w:rsid w:val="00784666"/>
    <w:rsid w:val="0078756F"/>
    <w:rsid w:val="00792238"/>
    <w:rsid w:val="007A01A1"/>
    <w:rsid w:val="007C3E8E"/>
    <w:rsid w:val="007D0DF6"/>
    <w:rsid w:val="007D5283"/>
    <w:rsid w:val="007D55A2"/>
    <w:rsid w:val="007E7C1B"/>
    <w:rsid w:val="007F0655"/>
    <w:rsid w:val="008115DD"/>
    <w:rsid w:val="00822A7A"/>
    <w:rsid w:val="00844712"/>
    <w:rsid w:val="008536DF"/>
    <w:rsid w:val="00856FA8"/>
    <w:rsid w:val="00864D83"/>
    <w:rsid w:val="008730CC"/>
    <w:rsid w:val="00874D9A"/>
    <w:rsid w:val="00884D51"/>
    <w:rsid w:val="008A100D"/>
    <w:rsid w:val="008B02F7"/>
    <w:rsid w:val="008B501E"/>
    <w:rsid w:val="008B7DC4"/>
    <w:rsid w:val="008C07A0"/>
    <w:rsid w:val="008C12C2"/>
    <w:rsid w:val="008D42A1"/>
    <w:rsid w:val="008D668A"/>
    <w:rsid w:val="008E0F52"/>
    <w:rsid w:val="008E7BE3"/>
    <w:rsid w:val="008F0B54"/>
    <w:rsid w:val="008F1A5C"/>
    <w:rsid w:val="00900473"/>
    <w:rsid w:val="009038C4"/>
    <w:rsid w:val="0090410D"/>
    <w:rsid w:val="0090433E"/>
    <w:rsid w:val="00906BC5"/>
    <w:rsid w:val="0090787B"/>
    <w:rsid w:val="00910812"/>
    <w:rsid w:val="00910E54"/>
    <w:rsid w:val="009164D7"/>
    <w:rsid w:val="00925859"/>
    <w:rsid w:val="00934B24"/>
    <w:rsid w:val="00936ADF"/>
    <w:rsid w:val="009528C0"/>
    <w:rsid w:val="009541AF"/>
    <w:rsid w:val="00961944"/>
    <w:rsid w:val="00962CCE"/>
    <w:rsid w:val="00967096"/>
    <w:rsid w:val="0099575F"/>
    <w:rsid w:val="00996BB4"/>
    <w:rsid w:val="009A2FE8"/>
    <w:rsid w:val="009B300F"/>
    <w:rsid w:val="009D637C"/>
    <w:rsid w:val="009E1F95"/>
    <w:rsid w:val="009E2099"/>
    <w:rsid w:val="009E4F0C"/>
    <w:rsid w:val="009F1C45"/>
    <w:rsid w:val="009F4E6E"/>
    <w:rsid w:val="009F5B9C"/>
    <w:rsid w:val="00A029BF"/>
    <w:rsid w:val="00A23B18"/>
    <w:rsid w:val="00A34DED"/>
    <w:rsid w:val="00A50566"/>
    <w:rsid w:val="00A5059A"/>
    <w:rsid w:val="00A569DD"/>
    <w:rsid w:val="00A6235B"/>
    <w:rsid w:val="00A7758E"/>
    <w:rsid w:val="00A82EDA"/>
    <w:rsid w:val="00A87E9A"/>
    <w:rsid w:val="00AA0D15"/>
    <w:rsid w:val="00AA128E"/>
    <w:rsid w:val="00AA1A6C"/>
    <w:rsid w:val="00AC007A"/>
    <w:rsid w:val="00AC1D21"/>
    <w:rsid w:val="00AC3223"/>
    <w:rsid w:val="00AC5307"/>
    <w:rsid w:val="00AD7E87"/>
    <w:rsid w:val="00AE0ECF"/>
    <w:rsid w:val="00B11E49"/>
    <w:rsid w:val="00B22F80"/>
    <w:rsid w:val="00B34597"/>
    <w:rsid w:val="00B45635"/>
    <w:rsid w:val="00B47615"/>
    <w:rsid w:val="00B8168B"/>
    <w:rsid w:val="00B81B1D"/>
    <w:rsid w:val="00B8430C"/>
    <w:rsid w:val="00B910F8"/>
    <w:rsid w:val="00B92DCA"/>
    <w:rsid w:val="00B96CC5"/>
    <w:rsid w:val="00BA02A4"/>
    <w:rsid w:val="00BA4AE2"/>
    <w:rsid w:val="00BB3C9A"/>
    <w:rsid w:val="00BC156B"/>
    <w:rsid w:val="00BC2EDD"/>
    <w:rsid w:val="00BD55D8"/>
    <w:rsid w:val="00BD64D8"/>
    <w:rsid w:val="00BE37B1"/>
    <w:rsid w:val="00BF17DB"/>
    <w:rsid w:val="00C03B11"/>
    <w:rsid w:val="00C225C0"/>
    <w:rsid w:val="00C361EF"/>
    <w:rsid w:val="00C40817"/>
    <w:rsid w:val="00C51D2A"/>
    <w:rsid w:val="00C67C5A"/>
    <w:rsid w:val="00C7065D"/>
    <w:rsid w:val="00C73212"/>
    <w:rsid w:val="00C83AB7"/>
    <w:rsid w:val="00C8499D"/>
    <w:rsid w:val="00C876BB"/>
    <w:rsid w:val="00C87A56"/>
    <w:rsid w:val="00C9253D"/>
    <w:rsid w:val="00CA0CF3"/>
    <w:rsid w:val="00CA1AEE"/>
    <w:rsid w:val="00CA347A"/>
    <w:rsid w:val="00CA76EC"/>
    <w:rsid w:val="00CB0085"/>
    <w:rsid w:val="00CB36F0"/>
    <w:rsid w:val="00CB6228"/>
    <w:rsid w:val="00CB65D0"/>
    <w:rsid w:val="00CE0790"/>
    <w:rsid w:val="00CF0413"/>
    <w:rsid w:val="00D13C8B"/>
    <w:rsid w:val="00D13EF8"/>
    <w:rsid w:val="00D149D0"/>
    <w:rsid w:val="00D22363"/>
    <w:rsid w:val="00D32F7D"/>
    <w:rsid w:val="00D468CD"/>
    <w:rsid w:val="00D72C2F"/>
    <w:rsid w:val="00D73E2C"/>
    <w:rsid w:val="00D749EE"/>
    <w:rsid w:val="00D84BB3"/>
    <w:rsid w:val="00D91C16"/>
    <w:rsid w:val="00D96ABB"/>
    <w:rsid w:val="00D96DD4"/>
    <w:rsid w:val="00DB0556"/>
    <w:rsid w:val="00DB78C1"/>
    <w:rsid w:val="00DC1BA4"/>
    <w:rsid w:val="00DD18B6"/>
    <w:rsid w:val="00DD2D91"/>
    <w:rsid w:val="00DD76D5"/>
    <w:rsid w:val="00DF3890"/>
    <w:rsid w:val="00DF3DC0"/>
    <w:rsid w:val="00DF55A2"/>
    <w:rsid w:val="00DF6A58"/>
    <w:rsid w:val="00E10795"/>
    <w:rsid w:val="00E11837"/>
    <w:rsid w:val="00E16148"/>
    <w:rsid w:val="00E17355"/>
    <w:rsid w:val="00E17D83"/>
    <w:rsid w:val="00E406B4"/>
    <w:rsid w:val="00E50879"/>
    <w:rsid w:val="00E55F2D"/>
    <w:rsid w:val="00E57344"/>
    <w:rsid w:val="00E60182"/>
    <w:rsid w:val="00E620DA"/>
    <w:rsid w:val="00E66276"/>
    <w:rsid w:val="00E70BDB"/>
    <w:rsid w:val="00E7228B"/>
    <w:rsid w:val="00E80DC3"/>
    <w:rsid w:val="00E906B0"/>
    <w:rsid w:val="00E91FC8"/>
    <w:rsid w:val="00E92534"/>
    <w:rsid w:val="00E9338C"/>
    <w:rsid w:val="00EE6C32"/>
    <w:rsid w:val="00F058E9"/>
    <w:rsid w:val="00F124FE"/>
    <w:rsid w:val="00F147B1"/>
    <w:rsid w:val="00F35E59"/>
    <w:rsid w:val="00F419C0"/>
    <w:rsid w:val="00F4448B"/>
    <w:rsid w:val="00F47C8F"/>
    <w:rsid w:val="00F5270C"/>
    <w:rsid w:val="00F6300D"/>
    <w:rsid w:val="00F71D57"/>
    <w:rsid w:val="00F74482"/>
    <w:rsid w:val="00F903A9"/>
    <w:rsid w:val="00FA0FD7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E750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8B4FA"/>
  <w15:docId w15:val="{E41FADA3-9933-4817-ACB2-3DB28514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pz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ppz@postacert.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arta%20intestata%20ATP%20Potenz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ATP Potenza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Infante Debora</cp:lastModifiedBy>
  <cp:revision>4</cp:revision>
  <cp:lastPrinted>2016-02-02T08:09:00Z</cp:lastPrinted>
  <dcterms:created xsi:type="dcterms:W3CDTF">2021-08-23T21:47:00Z</dcterms:created>
  <dcterms:modified xsi:type="dcterms:W3CDTF">2021-08-24T12:13:00Z</dcterms:modified>
</cp:coreProperties>
</file>