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764B9565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DI NOMINA </w:t>
      </w:r>
    </w:p>
    <w:p w14:paraId="16CE1F71" w14:textId="028FCBD8" w:rsidR="00D72CE7" w:rsidRPr="00001F09" w:rsidRDefault="00D72CE7" w:rsidP="00D72CE7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CONCORSO ART.59 COMMA 9 BIS - CDC A041 – 2022/23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25CB7388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31AC8BFF" w:rsidR="00962CCE" w:rsidRPr="00D72CE7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D72CE7">
        <w:rPr>
          <w:rFonts w:ascii="Book Antiqua" w:hAnsi="Book Antiqua"/>
          <w:b/>
          <w:bCs/>
          <w:sz w:val="24"/>
          <w:szCs w:val="24"/>
        </w:rPr>
        <w:t>A041</w:t>
      </w:r>
    </w:p>
    <w:p w14:paraId="43837926" w14:textId="77777777" w:rsidR="00D72CE7" w:rsidRDefault="00D72CE7" w:rsidP="00D72CE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EA35FB2" w14:textId="1BCD9388" w:rsidR="004002BD" w:rsidRPr="004B0CDD" w:rsidRDefault="00713F2C" w:rsidP="004B0CD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B0CDD">
        <w:rPr>
          <w:rFonts w:ascii="Book Antiqua" w:hAnsi="Book Antiqua"/>
          <w:sz w:val="24"/>
          <w:szCs w:val="24"/>
        </w:rPr>
        <w:t xml:space="preserve">Di </w:t>
      </w:r>
      <w:r w:rsidR="004002BD" w:rsidRPr="004B0CDD">
        <w:rPr>
          <w:rFonts w:ascii="Book Antiqua" w:hAnsi="Book Antiqua"/>
          <w:sz w:val="24"/>
          <w:szCs w:val="24"/>
        </w:rPr>
        <w:t xml:space="preserve">indicare con ordine di gradimento la </w:t>
      </w:r>
      <w:r w:rsidR="00D305EF"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</w:p>
    <w:p w14:paraId="4C9B0D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7363A4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Matera 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50AC9641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5A50DDC7" w:rsidR="004002BD" w:rsidRPr="00D305EF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>PZ –</w:t>
      </w:r>
      <w:r w:rsidR="00D305EF" w:rsidRPr="00D305EF">
        <w:rPr>
          <w:rFonts w:ascii="Arial" w:hAnsi="Arial" w:cs="Arial"/>
          <w:sz w:val="20"/>
          <w:szCs w:val="20"/>
        </w:rPr>
        <w:t xml:space="preserve"> </w:t>
      </w:r>
      <w:r w:rsidR="00D72CE7">
        <w:rPr>
          <w:rFonts w:ascii="Arial" w:hAnsi="Arial" w:cs="Arial"/>
          <w:sz w:val="20"/>
          <w:szCs w:val="20"/>
        </w:rPr>
        <w:t>I.I.S. "G. SOLIMENE" LAVELLO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Pr="00D305EF">
        <w:rPr>
          <w:rFonts w:ascii="Arial" w:hAnsi="Arial" w:cs="Arial"/>
          <w:sz w:val="20"/>
          <w:szCs w:val="20"/>
        </w:rPr>
        <w:t>[___]</w:t>
      </w:r>
    </w:p>
    <w:p w14:paraId="7A4A45CF" w14:textId="0F2B2188" w:rsidR="008F1A5C" w:rsidRPr="00D305EF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 xml:space="preserve">PZ – </w:t>
      </w:r>
      <w:r w:rsidR="00D72CE7">
        <w:rPr>
          <w:rFonts w:ascii="Arial" w:hAnsi="Arial" w:cs="Arial"/>
          <w:sz w:val="20"/>
          <w:szCs w:val="20"/>
        </w:rPr>
        <w:t>I.I.S. "PETRUCCELLI - PARISI" MOLITERNO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Pr="00D305EF">
        <w:rPr>
          <w:rFonts w:ascii="Arial" w:hAnsi="Arial" w:cs="Arial"/>
          <w:sz w:val="20"/>
          <w:szCs w:val="20"/>
        </w:rPr>
        <w:t>[___]</w:t>
      </w:r>
    </w:p>
    <w:p w14:paraId="54619E76" w14:textId="4FA3CD0F" w:rsidR="008F1A5C" w:rsidRPr="00D305EF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>MT</w:t>
      </w:r>
      <w:r w:rsidR="00D72CE7">
        <w:rPr>
          <w:rFonts w:ascii="Arial" w:hAnsi="Arial" w:cs="Arial"/>
          <w:sz w:val="20"/>
          <w:szCs w:val="20"/>
        </w:rPr>
        <w:t xml:space="preserve"> - I.I.S."CARLO LEVI" -TRICARICO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  <w:r w:rsidRPr="00D305EF">
        <w:rPr>
          <w:rFonts w:ascii="Arial" w:hAnsi="Arial" w:cs="Arial"/>
          <w:sz w:val="20"/>
          <w:szCs w:val="20"/>
        </w:rPr>
        <w:t xml:space="preserve"> </w:t>
      </w:r>
    </w:p>
    <w:p w14:paraId="4008F513" w14:textId="67BF1538" w:rsidR="008F1A5C" w:rsidRPr="00D305EF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 xml:space="preserve">MT – </w:t>
      </w:r>
      <w:r w:rsidR="00D72CE7">
        <w:rPr>
          <w:rFonts w:ascii="Arial" w:hAnsi="Arial" w:cs="Arial"/>
          <w:sz w:val="20"/>
          <w:szCs w:val="20"/>
        </w:rPr>
        <w:t>I.I.S. " G.B. PENTASUGLIA " - MATERA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Pr="00D305EF">
        <w:rPr>
          <w:rFonts w:ascii="Arial" w:hAnsi="Arial" w:cs="Arial"/>
          <w:sz w:val="20"/>
          <w:szCs w:val="20"/>
        </w:rPr>
        <w:t xml:space="preserve">[___] </w:t>
      </w:r>
    </w:p>
    <w:p w14:paraId="32430598" w14:textId="526E9725" w:rsidR="00D305EF" w:rsidRPr="00D305EF" w:rsidRDefault="00D305EF" w:rsidP="00D305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 xml:space="preserve">MT – </w:t>
      </w:r>
      <w:r w:rsidRPr="00B74FC7">
        <w:rPr>
          <w:rFonts w:ascii="Arial" w:hAnsi="Arial" w:cs="Arial"/>
          <w:sz w:val="20"/>
          <w:szCs w:val="20"/>
        </w:rPr>
        <w:t xml:space="preserve">I.I.S. </w:t>
      </w:r>
      <w:r w:rsidR="00D72CE7">
        <w:rPr>
          <w:rFonts w:ascii="Arial" w:hAnsi="Arial" w:cs="Arial"/>
          <w:sz w:val="20"/>
          <w:szCs w:val="20"/>
        </w:rPr>
        <w:t>BERNALDA FERRANDINA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Pr="00D305EF">
        <w:rPr>
          <w:rFonts w:ascii="Arial" w:hAnsi="Arial" w:cs="Arial"/>
          <w:sz w:val="20"/>
          <w:szCs w:val="20"/>
        </w:rPr>
        <w:t xml:space="preserve">[___] </w:t>
      </w:r>
    </w:p>
    <w:p w14:paraId="645CEE5E" w14:textId="674D3F0C" w:rsidR="008F1A5C" w:rsidRDefault="008F1A5C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(indicare le sedi in ordine di preferenza)</w:t>
      </w:r>
    </w:p>
    <w:p w14:paraId="19789BC9" w14:textId="77777777" w:rsidR="00D305EF" w:rsidRPr="008F1A5C" w:rsidRDefault="00D305EF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2D8577B0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744D5CF2" w14:textId="77777777" w:rsidR="00BF17B0" w:rsidRDefault="00BF17B0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46E07FD2" w14:textId="77777777" w:rsidR="00BF17B0" w:rsidRDefault="00BF17B0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65242A6" w14:textId="77777777" w:rsidR="00BF17B0" w:rsidRDefault="00BF17B0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BC89FF4" w14:textId="0CD3AA08" w:rsidR="0078756F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  <w:r w:rsidR="0078756F"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="0078756F" w:rsidRPr="00001F09">
        <w:rPr>
          <w:rFonts w:ascii="Book Antiqua" w:hAnsi="Book Antiqua"/>
          <w:sz w:val="24"/>
          <w:szCs w:val="24"/>
        </w:rPr>
        <w:t>: [__]spazio utile per esprimere una preferenza:</w:t>
      </w:r>
    </w:p>
    <w:p w14:paraId="1AAD36C6" w14:textId="4BF50B5A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 w:rsidR="00D305EF"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 corrisponde alla prima scelta e 2 alla seconda</w:t>
      </w:r>
      <w:r w:rsidR="00D305EF"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021B0953" w14:textId="77777777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sede devono</w:t>
      </w:r>
      <w:r w:rsidR="00572447">
        <w:rPr>
          <w:rFonts w:ascii="Book Antiqua" w:hAnsi="Book Antiqua"/>
          <w:sz w:val="24"/>
          <w:szCs w:val="24"/>
        </w:rPr>
        <w:t xml:space="preserve"> essere inseriti i numeri da 1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8F1A5C">
        <w:rPr>
          <w:rFonts w:ascii="Book Antiqua" w:hAnsi="Book Antiqua"/>
          <w:sz w:val="24"/>
          <w:szCs w:val="24"/>
        </w:rPr>
        <w:t>in poi</w:t>
      </w:r>
      <w:r w:rsidRPr="00001F09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001F09">
        <w:rPr>
          <w:rFonts w:ascii="Book Antiqua" w:hAnsi="Book Antiqua"/>
          <w:sz w:val="24"/>
          <w:szCs w:val="24"/>
        </w:rPr>
        <w:t>in ordine di preferenza.</w:t>
      </w:r>
    </w:p>
    <w:p w14:paraId="62415BE3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CA6B" w14:textId="77777777" w:rsidR="00906BC5" w:rsidRDefault="00906BC5" w:rsidP="004B72B2">
      <w:pPr>
        <w:spacing w:after="0" w:line="240" w:lineRule="auto"/>
      </w:pPr>
      <w:r>
        <w:separator/>
      </w:r>
    </w:p>
  </w:endnote>
  <w:endnote w:type="continuationSeparator" w:id="0">
    <w:p w14:paraId="7A0FD833" w14:textId="77777777" w:rsidR="00906BC5" w:rsidRDefault="00906BC5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BF17B0">
      <w:fldChar w:fldCharType="begin"/>
    </w:r>
    <w:r w:rsidR="00BF17B0">
      <w:instrText>NUMPAGES  \* Arabic  \* MERGEFORMAT</w:instrText>
    </w:r>
    <w:r w:rsidR="00BF17B0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BF17B0">
      <w:rPr>
        <w:rFonts w:ascii="Book Antiqua" w:hAnsi="Book Antiqua"/>
        <w:b/>
        <w:noProof/>
        <w:sz w:val="20"/>
        <w:szCs w:val="20"/>
      </w:rPr>
      <w:fldChar w:fldCharType="end"/>
    </w:r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BF17B0">
      <w:fldChar w:fldCharType="begin"/>
    </w:r>
    <w:r w:rsidR="00BF17B0">
      <w:instrText>NUMPAGES  \* Arabic  \* MERGEFORMAT</w:instrText>
    </w:r>
    <w:r w:rsidR="00BF17B0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BF17B0">
      <w:rPr>
        <w:rFonts w:ascii="Book Antiqua" w:hAnsi="Book Antiqua"/>
        <w:b/>
        <w:noProof/>
        <w:sz w:val="20"/>
        <w:szCs w:val="20"/>
      </w:rPr>
      <w:fldChar w:fldCharType="end"/>
    </w:r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F9D5" w14:textId="77777777" w:rsidR="00906BC5" w:rsidRDefault="00906BC5" w:rsidP="004B72B2">
      <w:pPr>
        <w:spacing w:after="0" w:line="240" w:lineRule="auto"/>
      </w:pPr>
      <w:r>
        <w:separator/>
      </w:r>
    </w:p>
  </w:footnote>
  <w:footnote w:type="continuationSeparator" w:id="0">
    <w:p w14:paraId="4F15D4F3" w14:textId="77777777" w:rsidR="00906BC5" w:rsidRDefault="00906BC5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B0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27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 Infante</cp:lastModifiedBy>
  <cp:revision>12</cp:revision>
  <cp:lastPrinted>2016-02-02T08:09:00Z</cp:lastPrinted>
  <dcterms:created xsi:type="dcterms:W3CDTF">2020-05-12T14:43:00Z</dcterms:created>
  <dcterms:modified xsi:type="dcterms:W3CDTF">2022-08-28T19:17:00Z</dcterms:modified>
</cp:coreProperties>
</file>